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7B" w:rsidRDefault="0040707B">
      <w:pPr>
        <w:rPr>
          <w:b/>
          <w:sz w:val="40"/>
          <w:szCs w:val="40"/>
        </w:rPr>
      </w:pPr>
      <w:bookmarkStart w:id="0" w:name="_GoBack"/>
      <w:bookmarkEnd w:id="0"/>
    </w:p>
    <w:p w:rsidR="0040707B" w:rsidRDefault="0040707B">
      <w:pPr>
        <w:rPr>
          <w:b/>
          <w:sz w:val="40"/>
          <w:szCs w:val="40"/>
        </w:rPr>
      </w:pPr>
    </w:p>
    <w:p w:rsidR="0040707B" w:rsidRDefault="0040707B" w:rsidP="0040707B">
      <w:pPr>
        <w:rPr>
          <w:color w:val="1F497D"/>
        </w:rPr>
      </w:pPr>
    </w:p>
    <w:p w:rsidR="0040707B" w:rsidRPr="0040707B" w:rsidRDefault="0040707B" w:rsidP="0040707B">
      <w:pPr>
        <w:jc w:val="center"/>
        <w:rPr>
          <w:color w:val="1F497D"/>
          <w:sz w:val="56"/>
          <w:szCs w:val="56"/>
        </w:rPr>
      </w:pPr>
      <w:r w:rsidRPr="0040707B">
        <w:rPr>
          <w:color w:val="1F497D"/>
          <w:sz w:val="56"/>
          <w:szCs w:val="56"/>
        </w:rPr>
        <w:t>State of New Jersey</w:t>
      </w:r>
    </w:p>
    <w:p w:rsidR="0040707B" w:rsidRPr="0040707B" w:rsidRDefault="0040707B" w:rsidP="0040707B">
      <w:pPr>
        <w:jc w:val="center"/>
        <w:rPr>
          <w:color w:val="1F497D"/>
          <w:sz w:val="56"/>
          <w:szCs w:val="56"/>
        </w:rPr>
      </w:pPr>
      <w:r w:rsidRPr="0040707B">
        <w:rPr>
          <w:color w:val="1F497D"/>
          <w:sz w:val="56"/>
          <w:szCs w:val="56"/>
        </w:rPr>
        <w:t>Department of Human Services</w:t>
      </w:r>
    </w:p>
    <w:p w:rsidR="0040707B" w:rsidRDefault="0040707B" w:rsidP="0040707B">
      <w:pPr>
        <w:jc w:val="center"/>
        <w:rPr>
          <w:color w:val="1F497D"/>
          <w:sz w:val="56"/>
          <w:szCs w:val="56"/>
        </w:rPr>
      </w:pPr>
      <w:r>
        <w:rPr>
          <w:color w:val="1F497D"/>
          <w:sz w:val="56"/>
          <w:szCs w:val="56"/>
        </w:rPr>
        <w:t>Division of Aging Services</w:t>
      </w:r>
    </w:p>
    <w:p w:rsidR="0040707B" w:rsidRPr="0040707B" w:rsidRDefault="0040707B" w:rsidP="0040707B">
      <w:pPr>
        <w:jc w:val="center"/>
        <w:rPr>
          <w:color w:val="1F497D"/>
          <w:sz w:val="56"/>
          <w:szCs w:val="56"/>
        </w:rPr>
      </w:pPr>
    </w:p>
    <w:p w:rsidR="0040707B" w:rsidRPr="0040707B" w:rsidRDefault="0040707B" w:rsidP="0040707B">
      <w:pPr>
        <w:jc w:val="center"/>
        <w:rPr>
          <w:color w:val="1F497D"/>
          <w:sz w:val="56"/>
          <w:szCs w:val="56"/>
        </w:rPr>
      </w:pPr>
    </w:p>
    <w:p w:rsidR="0040707B" w:rsidRPr="0040707B" w:rsidRDefault="0040707B" w:rsidP="0040707B">
      <w:pPr>
        <w:jc w:val="center"/>
        <w:rPr>
          <w:color w:val="1F497D"/>
          <w:sz w:val="56"/>
          <w:szCs w:val="56"/>
        </w:rPr>
      </w:pPr>
      <w:r w:rsidRPr="0040707B">
        <w:rPr>
          <w:color w:val="1F497D"/>
          <w:sz w:val="56"/>
          <w:szCs w:val="56"/>
        </w:rPr>
        <w:t>Current Program Statistics</w:t>
      </w:r>
    </w:p>
    <w:p w:rsidR="0040707B" w:rsidRPr="0040707B" w:rsidRDefault="0040707B" w:rsidP="0040707B">
      <w:pPr>
        <w:jc w:val="center"/>
        <w:rPr>
          <w:color w:val="1F497D"/>
          <w:sz w:val="56"/>
          <w:szCs w:val="56"/>
        </w:rPr>
      </w:pPr>
    </w:p>
    <w:p w:rsidR="0040707B" w:rsidRPr="0040707B" w:rsidRDefault="0040707B" w:rsidP="0040707B">
      <w:pPr>
        <w:jc w:val="center"/>
        <w:rPr>
          <w:color w:val="1F497D"/>
          <w:sz w:val="56"/>
          <w:szCs w:val="56"/>
        </w:rPr>
      </w:pPr>
    </w:p>
    <w:p w:rsidR="0040707B" w:rsidRPr="0040707B" w:rsidRDefault="0040707B" w:rsidP="0040707B">
      <w:pPr>
        <w:jc w:val="center"/>
        <w:rPr>
          <w:color w:val="1F497D"/>
          <w:sz w:val="56"/>
          <w:szCs w:val="56"/>
        </w:rPr>
      </w:pPr>
    </w:p>
    <w:p w:rsidR="0040707B" w:rsidRPr="0040707B" w:rsidRDefault="0040707B" w:rsidP="0040707B">
      <w:pPr>
        <w:jc w:val="center"/>
        <w:rPr>
          <w:color w:val="1F497D"/>
          <w:sz w:val="56"/>
          <w:szCs w:val="56"/>
        </w:rPr>
      </w:pPr>
    </w:p>
    <w:p w:rsidR="0040707B" w:rsidRPr="0040707B" w:rsidRDefault="00582D3D" w:rsidP="0040707B">
      <w:pPr>
        <w:jc w:val="center"/>
        <w:rPr>
          <w:color w:val="1F497D"/>
          <w:sz w:val="56"/>
          <w:szCs w:val="56"/>
        </w:rPr>
      </w:pPr>
      <w:r>
        <w:rPr>
          <w:color w:val="1F497D"/>
          <w:sz w:val="56"/>
          <w:szCs w:val="56"/>
        </w:rPr>
        <w:t>November</w:t>
      </w:r>
      <w:r w:rsidR="0040707B" w:rsidRPr="0040707B">
        <w:rPr>
          <w:color w:val="1F497D"/>
          <w:sz w:val="56"/>
          <w:szCs w:val="56"/>
        </w:rPr>
        <w:t xml:space="preserve"> 2016</w:t>
      </w:r>
    </w:p>
    <w:p w:rsidR="0040707B" w:rsidRDefault="0040707B">
      <w:pPr>
        <w:rPr>
          <w:b/>
          <w:sz w:val="40"/>
          <w:szCs w:val="40"/>
        </w:rPr>
      </w:pPr>
    </w:p>
    <w:p w:rsidR="00C07DD3" w:rsidRPr="007343C9" w:rsidRDefault="0040707B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P</w:t>
      </w:r>
      <w:r w:rsidR="00A835FC" w:rsidRPr="007343C9">
        <w:rPr>
          <w:b/>
          <w:sz w:val="40"/>
          <w:szCs w:val="40"/>
        </w:rPr>
        <w:t>harmaceutical Assistance to the Aged and Disabled (PAAD)</w:t>
      </w:r>
      <w:r w:rsidR="00A835FC" w:rsidRPr="007343C9">
        <w:rPr>
          <w:b/>
          <w:sz w:val="40"/>
          <w:szCs w:val="40"/>
        </w:rPr>
        <w:tab/>
      </w:r>
      <w:r w:rsidR="00A835FC" w:rsidRPr="007343C9">
        <w:rPr>
          <w:b/>
          <w:sz w:val="40"/>
          <w:szCs w:val="40"/>
        </w:rPr>
        <w:tab/>
      </w:r>
      <w:r w:rsidR="00A835FC" w:rsidRPr="007343C9">
        <w:rPr>
          <w:b/>
          <w:sz w:val="40"/>
          <w:szCs w:val="40"/>
        </w:rPr>
        <w:tab/>
      </w:r>
    </w:p>
    <w:tbl>
      <w:tblPr>
        <w:tblW w:w="9204" w:type="dxa"/>
        <w:tblInd w:w="9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85"/>
        <w:gridCol w:w="2070"/>
        <w:gridCol w:w="1800"/>
        <w:gridCol w:w="2349"/>
      </w:tblGrid>
      <w:tr w:rsidR="00A835FC" w:rsidRPr="00A835FC" w:rsidTr="007343C9">
        <w:trPr>
          <w:trHeight w:val="499"/>
        </w:trPr>
        <w:tc>
          <w:tcPr>
            <w:tcW w:w="2985" w:type="dxa"/>
            <w:shd w:val="clear" w:color="auto" w:fill="95B3D7" w:themeFill="accent1" w:themeFillTint="99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COUNTY</w:t>
            </w:r>
          </w:p>
        </w:tc>
        <w:tc>
          <w:tcPr>
            <w:tcW w:w="2070" w:type="dxa"/>
            <w:shd w:val="clear" w:color="auto" w:fill="95B3D7" w:themeFill="accent1" w:themeFillTint="99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DISABLED</w:t>
            </w:r>
          </w:p>
        </w:tc>
        <w:tc>
          <w:tcPr>
            <w:tcW w:w="1800" w:type="dxa"/>
            <w:shd w:val="clear" w:color="auto" w:fill="95B3D7" w:themeFill="accent1" w:themeFillTint="99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AGED</w:t>
            </w:r>
          </w:p>
        </w:tc>
        <w:tc>
          <w:tcPr>
            <w:tcW w:w="2349" w:type="dxa"/>
            <w:shd w:val="clear" w:color="auto" w:fill="95B3D7" w:themeFill="accent1" w:themeFillTint="99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TOTAL</w:t>
            </w:r>
          </w:p>
        </w:tc>
      </w:tr>
      <w:tr w:rsidR="00A835FC" w:rsidRPr="00A835FC" w:rsidTr="0081498F">
        <w:trPr>
          <w:trHeight w:val="499"/>
        </w:trPr>
        <w:tc>
          <w:tcPr>
            <w:tcW w:w="298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ATLANTIC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1,498</w:t>
            </w:r>
            <w:r w:rsidR="00582D3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3,887</w:t>
            </w:r>
            <w:r w:rsidR="00582D3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5,385</w:t>
            </w:r>
          </w:p>
        </w:tc>
      </w:tr>
      <w:tr w:rsidR="00A835FC" w:rsidRPr="00A835FC" w:rsidTr="0081498F">
        <w:trPr>
          <w:trHeight w:val="499"/>
        </w:trPr>
        <w:tc>
          <w:tcPr>
            <w:tcW w:w="298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BERGEN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835FC" w:rsidRPr="00A835FC" w:rsidRDefault="00582D3D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  <w:r w:rsidR="00260286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1,893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7,893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9,786</w:t>
            </w:r>
          </w:p>
        </w:tc>
      </w:tr>
      <w:tr w:rsidR="00A835FC" w:rsidRPr="00A835FC" w:rsidTr="0081498F">
        <w:trPr>
          <w:trHeight w:val="499"/>
        </w:trPr>
        <w:tc>
          <w:tcPr>
            <w:tcW w:w="298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BURLINGTON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835FC" w:rsidRPr="00A835FC" w:rsidRDefault="00582D3D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  <w:r w:rsidR="00260286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1,374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3,939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5,313</w:t>
            </w:r>
          </w:p>
        </w:tc>
      </w:tr>
      <w:tr w:rsidR="00A835FC" w:rsidRPr="00A835FC" w:rsidTr="0081498F">
        <w:trPr>
          <w:trHeight w:val="499"/>
        </w:trPr>
        <w:tc>
          <w:tcPr>
            <w:tcW w:w="298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CAMDEN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835FC" w:rsidRPr="00A835FC" w:rsidRDefault="00582D3D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  <w:r w:rsidR="00260286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2,517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6,789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9,306</w:t>
            </w:r>
          </w:p>
        </w:tc>
      </w:tr>
      <w:tr w:rsidR="00A835FC" w:rsidRPr="00A835FC" w:rsidTr="0081498F">
        <w:trPr>
          <w:trHeight w:val="499"/>
        </w:trPr>
        <w:tc>
          <w:tcPr>
            <w:tcW w:w="298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CAPE MAY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585</w:t>
            </w:r>
            <w:r w:rsidR="00582D3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1,702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2,287</w:t>
            </w:r>
          </w:p>
        </w:tc>
      </w:tr>
      <w:tr w:rsidR="00A835FC" w:rsidRPr="00A835FC" w:rsidTr="0081498F">
        <w:trPr>
          <w:trHeight w:val="499"/>
        </w:trPr>
        <w:tc>
          <w:tcPr>
            <w:tcW w:w="298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CUMBERLAND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986</w:t>
            </w:r>
            <w:r w:rsidR="00582D3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2,638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3,624</w:t>
            </w:r>
          </w:p>
        </w:tc>
      </w:tr>
      <w:tr w:rsidR="00A835FC" w:rsidRPr="00A835FC" w:rsidTr="0081498F">
        <w:trPr>
          <w:trHeight w:val="499"/>
        </w:trPr>
        <w:tc>
          <w:tcPr>
            <w:tcW w:w="298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ESSEX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2,847</w:t>
            </w:r>
            <w:r w:rsidR="00582D3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7,374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10,221</w:t>
            </w:r>
          </w:p>
        </w:tc>
      </w:tr>
      <w:tr w:rsidR="00A835FC" w:rsidRPr="00A835FC" w:rsidTr="0081498F">
        <w:trPr>
          <w:trHeight w:val="499"/>
        </w:trPr>
        <w:tc>
          <w:tcPr>
            <w:tcW w:w="298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GLOUCESTER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956</w:t>
            </w:r>
            <w:r w:rsidR="00582D3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3,302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582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4,258</w:t>
            </w:r>
          </w:p>
        </w:tc>
      </w:tr>
      <w:tr w:rsidR="00A835FC" w:rsidRPr="00A835FC" w:rsidTr="0081498F">
        <w:trPr>
          <w:trHeight w:val="499"/>
        </w:trPr>
        <w:tc>
          <w:tcPr>
            <w:tcW w:w="298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HUDSON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2,097</w:t>
            </w:r>
            <w:r w:rsidR="00582D3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7,095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9,192</w:t>
            </w:r>
          </w:p>
        </w:tc>
      </w:tr>
      <w:tr w:rsidR="00A835FC" w:rsidRPr="00A835FC" w:rsidTr="0081498F">
        <w:trPr>
          <w:trHeight w:val="499"/>
        </w:trPr>
        <w:tc>
          <w:tcPr>
            <w:tcW w:w="298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HUNTERDON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253</w:t>
            </w:r>
            <w:r w:rsidR="00582D3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727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980</w:t>
            </w:r>
          </w:p>
        </w:tc>
      </w:tr>
      <w:tr w:rsidR="00A835FC" w:rsidRPr="00A835FC" w:rsidTr="0081498F">
        <w:trPr>
          <w:trHeight w:val="499"/>
        </w:trPr>
        <w:tc>
          <w:tcPr>
            <w:tcW w:w="298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MERCER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1,232</w:t>
            </w:r>
            <w:r w:rsidR="00582D3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3,034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4,266</w:t>
            </w:r>
          </w:p>
        </w:tc>
      </w:tr>
      <w:tr w:rsidR="00A835FC" w:rsidRPr="00A835FC" w:rsidTr="0081498F">
        <w:trPr>
          <w:trHeight w:val="499"/>
        </w:trPr>
        <w:tc>
          <w:tcPr>
            <w:tcW w:w="298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MIDDLESEX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2,285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7,223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9,508</w:t>
            </w:r>
          </w:p>
        </w:tc>
      </w:tr>
      <w:tr w:rsidR="00A835FC" w:rsidRPr="00A835FC" w:rsidTr="0081498F">
        <w:trPr>
          <w:trHeight w:val="499"/>
        </w:trPr>
        <w:tc>
          <w:tcPr>
            <w:tcW w:w="298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MONMOUTH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1,965</w:t>
            </w:r>
            <w:r w:rsidR="00582D3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6,227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8,192</w:t>
            </w:r>
          </w:p>
        </w:tc>
      </w:tr>
      <w:tr w:rsidR="00A835FC" w:rsidRPr="00A835FC" w:rsidTr="0081498F">
        <w:trPr>
          <w:trHeight w:val="499"/>
        </w:trPr>
        <w:tc>
          <w:tcPr>
            <w:tcW w:w="298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MORRIS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835FC" w:rsidRPr="00A835FC" w:rsidRDefault="00582D3D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  <w:r w:rsidR="00260286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920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3,138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4,058</w:t>
            </w:r>
          </w:p>
        </w:tc>
      </w:tr>
      <w:tr w:rsidR="00A835FC" w:rsidRPr="00A835FC" w:rsidTr="0081498F">
        <w:trPr>
          <w:trHeight w:val="499"/>
        </w:trPr>
        <w:tc>
          <w:tcPr>
            <w:tcW w:w="298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OCEAN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835FC" w:rsidRPr="00A835FC" w:rsidRDefault="00582D3D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  <w:r w:rsidR="00260286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2,779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11,002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13,781</w:t>
            </w:r>
          </w:p>
        </w:tc>
      </w:tr>
      <w:tr w:rsidR="00A835FC" w:rsidRPr="00A835FC" w:rsidTr="0081498F">
        <w:trPr>
          <w:trHeight w:val="499"/>
        </w:trPr>
        <w:tc>
          <w:tcPr>
            <w:tcW w:w="298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PASSAIC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835FC" w:rsidRPr="00A835FC" w:rsidRDefault="00582D3D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  <w:r w:rsidR="00260286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1,639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582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5,274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6,913</w:t>
            </w:r>
          </w:p>
        </w:tc>
      </w:tr>
      <w:tr w:rsidR="00A835FC" w:rsidRPr="00A835FC" w:rsidTr="0081498F">
        <w:trPr>
          <w:trHeight w:val="499"/>
        </w:trPr>
        <w:tc>
          <w:tcPr>
            <w:tcW w:w="298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SALEM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835FC" w:rsidRPr="00A835FC" w:rsidRDefault="00582D3D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  <w:r w:rsidR="00260286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320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972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1,292</w:t>
            </w:r>
          </w:p>
        </w:tc>
      </w:tr>
      <w:tr w:rsidR="00A835FC" w:rsidRPr="00A835FC" w:rsidTr="0081498F">
        <w:trPr>
          <w:trHeight w:val="499"/>
        </w:trPr>
        <w:tc>
          <w:tcPr>
            <w:tcW w:w="298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SOMERSET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835FC" w:rsidRPr="00A835FC" w:rsidRDefault="00582D3D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  <w:r w:rsidR="00260286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581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2,212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2,793</w:t>
            </w:r>
          </w:p>
        </w:tc>
      </w:tr>
      <w:tr w:rsidR="00A835FC" w:rsidRPr="00A835FC" w:rsidTr="0081498F">
        <w:trPr>
          <w:trHeight w:val="499"/>
        </w:trPr>
        <w:tc>
          <w:tcPr>
            <w:tcW w:w="298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SUSSEX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596</w:t>
            </w:r>
            <w:r w:rsidR="00582D3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1,405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2,001</w:t>
            </w:r>
          </w:p>
        </w:tc>
      </w:tr>
      <w:tr w:rsidR="00A835FC" w:rsidRPr="00A835FC" w:rsidTr="0081498F">
        <w:trPr>
          <w:trHeight w:val="499"/>
        </w:trPr>
        <w:tc>
          <w:tcPr>
            <w:tcW w:w="298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UNION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1,524</w:t>
            </w:r>
            <w:r w:rsidR="00582D3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4,801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6,325</w:t>
            </w:r>
          </w:p>
        </w:tc>
      </w:tr>
      <w:tr w:rsidR="00A835FC" w:rsidRPr="00A835FC" w:rsidTr="0081498F">
        <w:trPr>
          <w:trHeight w:val="499"/>
        </w:trPr>
        <w:tc>
          <w:tcPr>
            <w:tcW w:w="298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WARREN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434</w:t>
            </w:r>
            <w:r w:rsidR="00582D3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1,288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582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1,722</w:t>
            </w:r>
          </w:p>
        </w:tc>
      </w:tr>
      <w:tr w:rsidR="00A835FC" w:rsidRPr="00A835FC" w:rsidTr="007343C9">
        <w:trPr>
          <w:trHeight w:val="499"/>
        </w:trPr>
        <w:tc>
          <w:tcPr>
            <w:tcW w:w="2985" w:type="dxa"/>
            <w:shd w:val="clear" w:color="auto" w:fill="DBE5F1" w:themeFill="accent1" w:themeFillTint="33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TOTAL</w:t>
            </w:r>
          </w:p>
        </w:tc>
        <w:tc>
          <w:tcPr>
            <w:tcW w:w="2070" w:type="dxa"/>
            <w:shd w:val="clear" w:color="auto" w:fill="DBE5F1" w:themeFill="accent1" w:themeFillTint="33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29,281</w:t>
            </w:r>
            <w:r w:rsidR="00582D3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1800" w:type="dxa"/>
            <w:shd w:val="clear" w:color="auto" w:fill="DBE5F1" w:themeFill="accent1" w:themeFillTint="33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91,922</w:t>
            </w:r>
          </w:p>
        </w:tc>
        <w:tc>
          <w:tcPr>
            <w:tcW w:w="2349" w:type="dxa"/>
            <w:shd w:val="clear" w:color="auto" w:fill="DBE5F1" w:themeFill="accent1" w:themeFillTint="33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121,203</w:t>
            </w:r>
          </w:p>
        </w:tc>
      </w:tr>
    </w:tbl>
    <w:p w:rsidR="007343C9" w:rsidRDefault="007343C9" w:rsidP="00A835FC">
      <w:pPr>
        <w:rPr>
          <w:b/>
        </w:rPr>
      </w:pPr>
    </w:p>
    <w:p w:rsidR="00A835FC" w:rsidRPr="007343C9" w:rsidRDefault="00A835FC" w:rsidP="00A835FC">
      <w:pPr>
        <w:rPr>
          <w:b/>
          <w:sz w:val="44"/>
          <w:szCs w:val="44"/>
        </w:rPr>
      </w:pPr>
      <w:r w:rsidRPr="007343C9">
        <w:rPr>
          <w:b/>
          <w:sz w:val="44"/>
          <w:szCs w:val="44"/>
        </w:rPr>
        <w:lastRenderedPageBreak/>
        <w:t>Senior Gold Prescription Discount Plan</w:t>
      </w:r>
      <w:r w:rsidRPr="007343C9">
        <w:rPr>
          <w:b/>
          <w:sz w:val="44"/>
          <w:szCs w:val="44"/>
        </w:rPr>
        <w:tab/>
      </w:r>
      <w:r w:rsidRPr="007343C9">
        <w:rPr>
          <w:b/>
          <w:sz w:val="44"/>
          <w:szCs w:val="44"/>
        </w:rPr>
        <w:tab/>
      </w:r>
      <w:r w:rsidRPr="007343C9">
        <w:rPr>
          <w:b/>
          <w:sz w:val="44"/>
          <w:szCs w:val="44"/>
        </w:rPr>
        <w:tab/>
      </w:r>
      <w:r w:rsidRPr="007343C9">
        <w:rPr>
          <w:b/>
          <w:sz w:val="44"/>
          <w:szCs w:val="44"/>
        </w:rPr>
        <w:tab/>
      </w:r>
    </w:p>
    <w:p w:rsidR="00D110DB" w:rsidRPr="00025CCC" w:rsidRDefault="00D110DB" w:rsidP="00D110DB">
      <w:pPr>
        <w:rPr>
          <w:b/>
        </w:rPr>
      </w:pPr>
    </w:p>
    <w:tbl>
      <w:tblPr>
        <w:tblW w:w="9195" w:type="dxa"/>
        <w:tblInd w:w="9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95"/>
        <w:gridCol w:w="2160"/>
        <w:gridCol w:w="1980"/>
        <w:gridCol w:w="2160"/>
      </w:tblGrid>
      <w:tr w:rsidR="00A835FC" w:rsidRPr="00A835FC" w:rsidTr="007343C9">
        <w:trPr>
          <w:trHeight w:val="499"/>
        </w:trPr>
        <w:tc>
          <w:tcPr>
            <w:tcW w:w="2895" w:type="dxa"/>
            <w:shd w:val="clear" w:color="auto" w:fill="95B3D7" w:themeFill="accent1" w:themeFillTint="99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COUNTY</w:t>
            </w:r>
          </w:p>
        </w:tc>
        <w:tc>
          <w:tcPr>
            <w:tcW w:w="2160" w:type="dxa"/>
            <w:shd w:val="clear" w:color="auto" w:fill="95B3D7" w:themeFill="accent1" w:themeFillTint="99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DISABLED</w:t>
            </w:r>
          </w:p>
        </w:tc>
        <w:tc>
          <w:tcPr>
            <w:tcW w:w="1980" w:type="dxa"/>
            <w:shd w:val="clear" w:color="auto" w:fill="95B3D7" w:themeFill="accent1" w:themeFillTint="99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AGED</w:t>
            </w:r>
          </w:p>
        </w:tc>
        <w:tc>
          <w:tcPr>
            <w:tcW w:w="2160" w:type="dxa"/>
            <w:shd w:val="clear" w:color="auto" w:fill="95B3D7" w:themeFill="accent1" w:themeFillTint="99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TOTAL</w:t>
            </w:r>
          </w:p>
        </w:tc>
      </w:tr>
      <w:tr w:rsidR="00A835FC" w:rsidRPr="00A835FC" w:rsidTr="00582D3D">
        <w:trPr>
          <w:trHeight w:val="499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ATLANTIC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835FC" w:rsidRPr="00A835FC" w:rsidRDefault="00582D3D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  <w:r w:rsidR="00260286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115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599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714</w:t>
            </w:r>
          </w:p>
        </w:tc>
      </w:tr>
      <w:tr w:rsidR="00A835FC" w:rsidRPr="00A835FC" w:rsidTr="00582D3D">
        <w:trPr>
          <w:trHeight w:val="499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BERGEN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260286" w:rsidRPr="00A835FC" w:rsidRDefault="00582D3D" w:rsidP="0026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  <w:r w:rsidR="00260286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171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1,362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1,533</w:t>
            </w:r>
          </w:p>
        </w:tc>
      </w:tr>
      <w:tr w:rsidR="00A835FC" w:rsidRPr="00A835FC" w:rsidTr="00582D3D">
        <w:trPr>
          <w:trHeight w:val="499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BURLINGTON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835FC" w:rsidRPr="00A835FC" w:rsidRDefault="00582D3D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  <w:r w:rsidR="00260286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123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794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917</w:t>
            </w:r>
          </w:p>
        </w:tc>
      </w:tr>
      <w:tr w:rsidR="00A835FC" w:rsidRPr="00A835FC" w:rsidTr="00582D3D">
        <w:trPr>
          <w:trHeight w:val="499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CAMDEN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835FC" w:rsidRPr="00A835FC" w:rsidRDefault="00582D3D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  <w:r w:rsidR="00260286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185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1,113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1,298</w:t>
            </w:r>
          </w:p>
        </w:tc>
      </w:tr>
      <w:tr w:rsidR="00A835FC" w:rsidRPr="00A835FC" w:rsidTr="00582D3D">
        <w:trPr>
          <w:trHeight w:val="499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CAPE MAY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835FC" w:rsidRPr="00A835FC" w:rsidRDefault="00582D3D" w:rsidP="00582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  <w:r w:rsidR="00260286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50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328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378</w:t>
            </w:r>
          </w:p>
        </w:tc>
      </w:tr>
      <w:tr w:rsidR="00A835FC" w:rsidRPr="00A835FC" w:rsidTr="00582D3D">
        <w:trPr>
          <w:trHeight w:val="499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CUMBERLAND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835FC" w:rsidRPr="00A835FC" w:rsidRDefault="00582D3D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  <w:r w:rsidR="00260286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78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471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549</w:t>
            </w:r>
          </w:p>
        </w:tc>
      </w:tr>
      <w:tr w:rsidR="00A835FC" w:rsidRPr="00A835FC" w:rsidTr="00582D3D">
        <w:trPr>
          <w:trHeight w:val="499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ESSEX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835FC" w:rsidRPr="00A835FC" w:rsidRDefault="00582D3D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  <w:r w:rsidR="00260286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189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1,063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1,252</w:t>
            </w:r>
          </w:p>
        </w:tc>
      </w:tr>
      <w:tr w:rsidR="00A835FC" w:rsidRPr="00A835FC" w:rsidTr="00582D3D">
        <w:trPr>
          <w:trHeight w:val="499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GLOUCESTER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835FC" w:rsidRPr="00A835FC" w:rsidRDefault="00582D3D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  <w:r w:rsidR="00260286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109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569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678</w:t>
            </w:r>
          </w:p>
        </w:tc>
      </w:tr>
      <w:tr w:rsidR="00A835FC" w:rsidRPr="00A835FC" w:rsidTr="00582D3D">
        <w:trPr>
          <w:trHeight w:val="499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HUDSON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835FC" w:rsidRPr="00A835FC" w:rsidRDefault="00582D3D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  <w:r w:rsidR="00260286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133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1,060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1,193</w:t>
            </w:r>
          </w:p>
        </w:tc>
      </w:tr>
      <w:tr w:rsidR="00A835FC" w:rsidRPr="00A835FC" w:rsidTr="00582D3D">
        <w:trPr>
          <w:trHeight w:val="499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HUNTERDON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835FC" w:rsidRPr="00A835FC" w:rsidRDefault="00582D3D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  <w:r w:rsidR="00260286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17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151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168</w:t>
            </w:r>
          </w:p>
        </w:tc>
      </w:tr>
      <w:tr w:rsidR="00A835FC" w:rsidRPr="00A835FC" w:rsidTr="00582D3D">
        <w:trPr>
          <w:trHeight w:val="499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MERCER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835FC" w:rsidRPr="00A835FC" w:rsidRDefault="00582D3D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  <w:r w:rsidR="00260286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85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540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625</w:t>
            </w:r>
          </w:p>
        </w:tc>
      </w:tr>
      <w:tr w:rsidR="00A835FC" w:rsidRPr="00A835FC" w:rsidTr="00582D3D">
        <w:trPr>
          <w:trHeight w:val="499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MIDDLESEX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835FC" w:rsidRPr="00A835FC" w:rsidRDefault="00582D3D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  <w:r w:rsidR="00260286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203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1,277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1,480</w:t>
            </w:r>
          </w:p>
        </w:tc>
      </w:tr>
      <w:tr w:rsidR="00A835FC" w:rsidRPr="00A835FC" w:rsidTr="00582D3D">
        <w:trPr>
          <w:trHeight w:val="499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MONMOUTH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835FC" w:rsidRPr="00A835FC" w:rsidRDefault="00582D3D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  <w:r w:rsidR="00260286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164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1,041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1,205</w:t>
            </w:r>
          </w:p>
        </w:tc>
      </w:tr>
      <w:tr w:rsidR="00A835FC" w:rsidRPr="00A835FC" w:rsidTr="00582D3D">
        <w:trPr>
          <w:trHeight w:val="499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MORRIS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835FC" w:rsidRPr="00A835FC" w:rsidRDefault="00582D3D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  <w:r w:rsidR="00260286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82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539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A835FC" w:rsidRPr="00A835FC" w:rsidRDefault="00BB3919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621</w:t>
            </w:r>
          </w:p>
        </w:tc>
      </w:tr>
      <w:tr w:rsidR="00A835FC" w:rsidRPr="00A835FC" w:rsidTr="00582D3D">
        <w:trPr>
          <w:trHeight w:val="499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OCEAN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835FC" w:rsidRPr="00A835FC" w:rsidRDefault="00582D3D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  <w:r w:rsidR="00260286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250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2,364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A835FC" w:rsidRPr="00A835FC" w:rsidRDefault="00BB3919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2,614</w:t>
            </w:r>
          </w:p>
        </w:tc>
      </w:tr>
      <w:tr w:rsidR="00A835FC" w:rsidRPr="00A835FC" w:rsidTr="00582D3D">
        <w:trPr>
          <w:trHeight w:val="499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PASSAIC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835FC" w:rsidRPr="00A835FC" w:rsidRDefault="00582D3D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  <w:r w:rsidR="00260286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930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A835FC" w:rsidRPr="00A835FC" w:rsidRDefault="00BB3919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1,050</w:t>
            </w:r>
          </w:p>
        </w:tc>
      </w:tr>
      <w:tr w:rsidR="00A835FC" w:rsidRPr="00A835FC" w:rsidTr="00582D3D">
        <w:trPr>
          <w:trHeight w:val="499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SALEM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835FC" w:rsidRPr="00A835FC" w:rsidRDefault="00582D3D" w:rsidP="0026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  <w:r w:rsidR="00260286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31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157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A835FC" w:rsidRPr="00A835FC" w:rsidRDefault="00BB3919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188</w:t>
            </w:r>
          </w:p>
        </w:tc>
      </w:tr>
      <w:tr w:rsidR="00A835FC" w:rsidRPr="00A835FC" w:rsidTr="00582D3D">
        <w:trPr>
          <w:trHeight w:val="499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SOMERSET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835FC" w:rsidRPr="00A835FC" w:rsidRDefault="00582D3D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  <w:r w:rsidR="00260286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60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368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A835FC" w:rsidRPr="00A835FC" w:rsidRDefault="00BB3919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428</w:t>
            </w:r>
          </w:p>
        </w:tc>
      </w:tr>
      <w:tr w:rsidR="00A835FC" w:rsidRPr="00A835FC" w:rsidTr="00582D3D">
        <w:trPr>
          <w:trHeight w:val="499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SUSSEX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64</w:t>
            </w:r>
            <w:r w:rsidR="00582D3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278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A835FC" w:rsidRPr="00A835FC" w:rsidRDefault="00BB3919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342</w:t>
            </w:r>
          </w:p>
        </w:tc>
      </w:tr>
      <w:tr w:rsidR="00A835FC" w:rsidRPr="00A835FC" w:rsidTr="00582D3D">
        <w:trPr>
          <w:trHeight w:val="499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UNION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835FC" w:rsidRPr="00A835FC" w:rsidRDefault="00582D3D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  <w:r w:rsidR="00260286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119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788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A835FC" w:rsidRPr="00A835FC" w:rsidRDefault="00BB3919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907</w:t>
            </w:r>
          </w:p>
        </w:tc>
      </w:tr>
      <w:tr w:rsidR="00A835FC" w:rsidRPr="00A835FC" w:rsidTr="00582D3D">
        <w:trPr>
          <w:trHeight w:val="499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WARREN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835FC" w:rsidRPr="00A835FC" w:rsidRDefault="00582D3D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  <w:r w:rsidR="00260286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44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238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A835FC" w:rsidRPr="00A835FC" w:rsidRDefault="00BB3919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282</w:t>
            </w:r>
          </w:p>
        </w:tc>
      </w:tr>
      <w:tr w:rsidR="00A835FC" w:rsidRPr="00A835FC" w:rsidTr="00582D3D">
        <w:trPr>
          <w:trHeight w:val="499"/>
        </w:trPr>
        <w:tc>
          <w:tcPr>
            <w:tcW w:w="2895" w:type="dxa"/>
            <w:shd w:val="clear" w:color="auto" w:fill="DBE5F1" w:themeFill="accent1" w:themeFillTint="33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TOTAL</w:t>
            </w:r>
          </w:p>
        </w:tc>
        <w:tc>
          <w:tcPr>
            <w:tcW w:w="2160" w:type="dxa"/>
            <w:shd w:val="clear" w:color="auto" w:fill="DBE5F1" w:themeFill="accent1" w:themeFillTint="33"/>
            <w:noWrap/>
            <w:vAlign w:val="bottom"/>
            <w:hideMark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2,392</w:t>
            </w:r>
            <w:r w:rsidR="00582D3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1980" w:type="dxa"/>
            <w:shd w:val="clear" w:color="auto" w:fill="DBE5F1" w:themeFill="accent1" w:themeFillTint="33"/>
            <w:noWrap/>
            <w:vAlign w:val="bottom"/>
          </w:tcPr>
          <w:p w:rsidR="00A835FC" w:rsidRPr="00A835FC" w:rsidRDefault="00260286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16,030</w:t>
            </w:r>
          </w:p>
        </w:tc>
        <w:tc>
          <w:tcPr>
            <w:tcW w:w="2160" w:type="dxa"/>
            <w:shd w:val="clear" w:color="auto" w:fill="DBE5F1" w:themeFill="accent1" w:themeFillTint="33"/>
            <w:noWrap/>
            <w:vAlign w:val="bottom"/>
          </w:tcPr>
          <w:p w:rsidR="00A835FC" w:rsidRPr="00A835FC" w:rsidRDefault="00BB3919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18,422</w:t>
            </w:r>
          </w:p>
        </w:tc>
      </w:tr>
    </w:tbl>
    <w:p w:rsidR="007343C9" w:rsidRDefault="007343C9" w:rsidP="00A835FC">
      <w:pPr>
        <w:rPr>
          <w:b/>
        </w:rPr>
      </w:pPr>
    </w:p>
    <w:p w:rsidR="00A835FC" w:rsidRPr="007343C9" w:rsidRDefault="00A835FC" w:rsidP="00A835FC">
      <w:pPr>
        <w:rPr>
          <w:b/>
          <w:sz w:val="40"/>
          <w:szCs w:val="40"/>
        </w:rPr>
      </w:pPr>
      <w:r w:rsidRPr="007343C9">
        <w:rPr>
          <w:b/>
          <w:sz w:val="40"/>
          <w:szCs w:val="40"/>
        </w:rPr>
        <w:lastRenderedPageBreak/>
        <w:t>Specified Low-Income Medicare Beneficiary (SLMB)/Qualified Individual 1 (QI-1)</w:t>
      </w:r>
      <w:r w:rsidRPr="007343C9">
        <w:rPr>
          <w:b/>
          <w:sz w:val="40"/>
          <w:szCs w:val="40"/>
        </w:rPr>
        <w:tab/>
      </w:r>
    </w:p>
    <w:tbl>
      <w:tblPr>
        <w:tblW w:w="9195" w:type="dxa"/>
        <w:tblInd w:w="9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95"/>
        <w:gridCol w:w="1980"/>
        <w:gridCol w:w="1890"/>
        <w:gridCol w:w="2430"/>
      </w:tblGrid>
      <w:tr w:rsidR="00A835FC" w:rsidRPr="00A835FC" w:rsidTr="007343C9">
        <w:trPr>
          <w:trHeight w:val="499"/>
        </w:trPr>
        <w:tc>
          <w:tcPr>
            <w:tcW w:w="2895" w:type="dxa"/>
            <w:shd w:val="clear" w:color="auto" w:fill="95B3D7" w:themeFill="accent1" w:themeFillTint="99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COUNTY</w:t>
            </w:r>
          </w:p>
        </w:tc>
        <w:tc>
          <w:tcPr>
            <w:tcW w:w="1980" w:type="dxa"/>
            <w:shd w:val="clear" w:color="auto" w:fill="95B3D7" w:themeFill="accent1" w:themeFillTint="99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SLMB</w:t>
            </w:r>
          </w:p>
        </w:tc>
        <w:tc>
          <w:tcPr>
            <w:tcW w:w="1890" w:type="dxa"/>
            <w:shd w:val="clear" w:color="auto" w:fill="95B3D7" w:themeFill="accent1" w:themeFillTint="99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QI-1</w:t>
            </w:r>
          </w:p>
        </w:tc>
        <w:tc>
          <w:tcPr>
            <w:tcW w:w="2430" w:type="dxa"/>
            <w:shd w:val="clear" w:color="auto" w:fill="95B3D7" w:themeFill="accent1" w:themeFillTint="99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TOTAL</w:t>
            </w:r>
          </w:p>
        </w:tc>
      </w:tr>
      <w:tr w:rsidR="00A835FC" w:rsidRPr="00A835FC" w:rsidTr="00610E11">
        <w:trPr>
          <w:trHeight w:val="499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ATLANTIC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857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610E11" w:rsidRPr="00A835FC" w:rsidRDefault="00610E11" w:rsidP="00610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340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1,197</w:t>
            </w:r>
          </w:p>
        </w:tc>
      </w:tr>
      <w:tr w:rsidR="00A835FC" w:rsidRPr="00A835FC" w:rsidTr="00610E11">
        <w:trPr>
          <w:trHeight w:val="499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BERGEN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1,402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462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1,864</w:t>
            </w:r>
          </w:p>
        </w:tc>
      </w:tr>
      <w:tr w:rsidR="00A835FC" w:rsidRPr="00A835FC" w:rsidTr="00610E11">
        <w:trPr>
          <w:trHeight w:val="499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BURLINGTON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561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224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785</w:t>
            </w:r>
          </w:p>
        </w:tc>
      </w:tr>
      <w:tr w:rsidR="00A835FC" w:rsidRPr="00A835FC" w:rsidTr="00610E11">
        <w:trPr>
          <w:trHeight w:val="499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CAMDEN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1,219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474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1,693</w:t>
            </w:r>
          </w:p>
        </w:tc>
      </w:tr>
      <w:tr w:rsidR="00A835FC" w:rsidRPr="00A835FC" w:rsidTr="00610E11">
        <w:trPr>
          <w:trHeight w:val="499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CAPE MAY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276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99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375</w:t>
            </w:r>
          </w:p>
        </w:tc>
      </w:tr>
      <w:tr w:rsidR="00A835FC" w:rsidRPr="00A835FC" w:rsidTr="00610E11">
        <w:trPr>
          <w:trHeight w:val="499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CUMBERLAND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450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171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621</w:t>
            </w:r>
          </w:p>
        </w:tc>
      </w:tr>
      <w:tr w:rsidR="00A835FC" w:rsidRPr="00A835FC" w:rsidTr="00610E11">
        <w:trPr>
          <w:trHeight w:val="499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ESSEX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1,851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568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2,419</w:t>
            </w:r>
          </w:p>
        </w:tc>
      </w:tr>
      <w:tr w:rsidR="00A835FC" w:rsidRPr="00A835FC" w:rsidTr="00610E11">
        <w:trPr>
          <w:trHeight w:val="465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GLOUCESTER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446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170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616</w:t>
            </w:r>
          </w:p>
        </w:tc>
      </w:tr>
      <w:tr w:rsidR="00A835FC" w:rsidRPr="00A835FC" w:rsidTr="00610E11">
        <w:trPr>
          <w:trHeight w:val="465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HUDSON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1,603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509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2,112</w:t>
            </w:r>
          </w:p>
        </w:tc>
      </w:tr>
      <w:tr w:rsidR="00A835FC" w:rsidRPr="00A835FC" w:rsidTr="00610E11">
        <w:trPr>
          <w:trHeight w:val="465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HUNTERDON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106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31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137</w:t>
            </w:r>
          </w:p>
        </w:tc>
      </w:tr>
      <w:tr w:rsidR="00A835FC" w:rsidRPr="00A835FC" w:rsidTr="00610E11">
        <w:trPr>
          <w:trHeight w:val="465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MERCER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530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204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734</w:t>
            </w:r>
          </w:p>
        </w:tc>
      </w:tr>
      <w:tr w:rsidR="00A835FC" w:rsidRPr="00A835FC" w:rsidTr="00610E11">
        <w:trPr>
          <w:trHeight w:val="465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MIDDLESEX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1,267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470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1,737</w:t>
            </w:r>
          </w:p>
        </w:tc>
      </w:tr>
      <w:tr w:rsidR="00A835FC" w:rsidRPr="00A835FC" w:rsidTr="00610E11">
        <w:trPr>
          <w:trHeight w:val="465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MONMOUTH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1,046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397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1,443</w:t>
            </w:r>
          </w:p>
        </w:tc>
      </w:tr>
      <w:tr w:rsidR="00A835FC" w:rsidRPr="00A835FC" w:rsidTr="00610E11">
        <w:trPr>
          <w:trHeight w:val="465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MORRIS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419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159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578</w:t>
            </w:r>
          </w:p>
        </w:tc>
      </w:tr>
      <w:tr w:rsidR="00A835FC" w:rsidRPr="00A835FC" w:rsidTr="00610E11">
        <w:trPr>
          <w:trHeight w:val="465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OCEAN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1,479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594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2,073</w:t>
            </w:r>
          </w:p>
        </w:tc>
      </w:tr>
      <w:tr w:rsidR="00A835FC" w:rsidRPr="00A835FC" w:rsidTr="00610E11">
        <w:trPr>
          <w:trHeight w:val="465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PASSAIC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935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386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1,321</w:t>
            </w:r>
          </w:p>
        </w:tc>
      </w:tr>
      <w:tr w:rsidR="00A835FC" w:rsidRPr="00A835FC" w:rsidTr="00610E11">
        <w:trPr>
          <w:trHeight w:val="465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SALEM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123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55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178</w:t>
            </w:r>
          </w:p>
        </w:tc>
      </w:tr>
      <w:tr w:rsidR="00A835FC" w:rsidRPr="00A835FC" w:rsidTr="00610E11">
        <w:trPr>
          <w:trHeight w:val="465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SOMERSET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293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119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412</w:t>
            </w:r>
          </w:p>
        </w:tc>
      </w:tr>
      <w:tr w:rsidR="00A835FC" w:rsidRPr="00A835FC" w:rsidTr="00610E11">
        <w:trPr>
          <w:trHeight w:val="465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SUSSEX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224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93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317</w:t>
            </w:r>
          </w:p>
        </w:tc>
      </w:tr>
      <w:tr w:rsidR="00A835FC" w:rsidRPr="00A835FC" w:rsidTr="00610E11">
        <w:trPr>
          <w:trHeight w:val="465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UNION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1,008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323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1,331</w:t>
            </w:r>
          </w:p>
        </w:tc>
      </w:tr>
      <w:tr w:rsidR="00A835FC" w:rsidRPr="00A835FC" w:rsidTr="00610E11">
        <w:trPr>
          <w:trHeight w:val="465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WARREN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188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65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253</w:t>
            </w:r>
          </w:p>
        </w:tc>
      </w:tr>
      <w:tr w:rsidR="00A835FC" w:rsidRPr="00A835FC" w:rsidTr="00610E11">
        <w:trPr>
          <w:trHeight w:val="465"/>
        </w:trPr>
        <w:tc>
          <w:tcPr>
            <w:tcW w:w="2895" w:type="dxa"/>
            <w:shd w:val="clear" w:color="auto" w:fill="DBE5F1" w:themeFill="accent1" w:themeFillTint="33"/>
            <w:noWrap/>
            <w:vAlign w:val="bottom"/>
            <w:hideMark/>
          </w:tcPr>
          <w:p w:rsidR="00A835FC" w:rsidRPr="00A835FC" w:rsidRDefault="00A835FC" w:rsidP="00A835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835F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TOTAL</w:t>
            </w:r>
          </w:p>
        </w:tc>
        <w:tc>
          <w:tcPr>
            <w:tcW w:w="1980" w:type="dxa"/>
            <w:shd w:val="clear" w:color="auto" w:fill="DBE5F1" w:themeFill="accent1" w:themeFillTint="33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16,283</w:t>
            </w:r>
          </w:p>
        </w:tc>
        <w:tc>
          <w:tcPr>
            <w:tcW w:w="1890" w:type="dxa"/>
            <w:shd w:val="clear" w:color="auto" w:fill="DBE5F1" w:themeFill="accent1" w:themeFillTint="33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5,913</w:t>
            </w:r>
          </w:p>
        </w:tc>
        <w:tc>
          <w:tcPr>
            <w:tcW w:w="2430" w:type="dxa"/>
            <w:shd w:val="clear" w:color="auto" w:fill="DBE5F1" w:themeFill="accent1" w:themeFillTint="33"/>
            <w:noWrap/>
            <w:vAlign w:val="bottom"/>
          </w:tcPr>
          <w:p w:rsidR="00A835FC" w:rsidRPr="00A835FC" w:rsidRDefault="00610E11" w:rsidP="00A8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22,196</w:t>
            </w:r>
          </w:p>
        </w:tc>
      </w:tr>
    </w:tbl>
    <w:p w:rsidR="00A835FC" w:rsidRDefault="00A835FC" w:rsidP="00A835FC"/>
    <w:p w:rsidR="0081498F" w:rsidRDefault="0081498F" w:rsidP="00A835FC"/>
    <w:p w:rsidR="00A835FC" w:rsidRPr="007343C9" w:rsidRDefault="00A835FC" w:rsidP="00A835FC">
      <w:pPr>
        <w:rPr>
          <w:b/>
          <w:sz w:val="40"/>
          <w:szCs w:val="40"/>
        </w:rPr>
      </w:pPr>
      <w:r w:rsidRPr="007343C9">
        <w:rPr>
          <w:b/>
          <w:sz w:val="40"/>
          <w:szCs w:val="40"/>
        </w:rPr>
        <w:lastRenderedPageBreak/>
        <w:t>Lifeline Utility Assistance Program</w:t>
      </w:r>
      <w:r w:rsidRPr="007343C9">
        <w:rPr>
          <w:b/>
          <w:sz w:val="40"/>
          <w:szCs w:val="40"/>
        </w:rPr>
        <w:tab/>
      </w:r>
      <w:r w:rsidR="007343C9">
        <w:rPr>
          <w:b/>
          <w:sz w:val="40"/>
          <w:szCs w:val="40"/>
        </w:rPr>
        <w:t xml:space="preserve">/ </w:t>
      </w:r>
      <w:r w:rsidRPr="007343C9">
        <w:rPr>
          <w:b/>
          <w:sz w:val="40"/>
          <w:szCs w:val="40"/>
        </w:rPr>
        <w:t xml:space="preserve">Lifeline </w:t>
      </w:r>
      <w:r w:rsidR="002D7B7A" w:rsidRPr="007343C9">
        <w:rPr>
          <w:b/>
          <w:sz w:val="40"/>
          <w:szCs w:val="40"/>
        </w:rPr>
        <w:t xml:space="preserve">Tenants </w:t>
      </w:r>
      <w:r w:rsidRPr="007343C9">
        <w:rPr>
          <w:b/>
          <w:sz w:val="40"/>
          <w:szCs w:val="40"/>
        </w:rPr>
        <w:t>Assistance Program</w:t>
      </w:r>
    </w:p>
    <w:tbl>
      <w:tblPr>
        <w:tblW w:w="9212" w:type="dxa"/>
        <w:tblInd w:w="9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15"/>
        <w:gridCol w:w="1890"/>
        <w:gridCol w:w="1890"/>
        <w:gridCol w:w="1817"/>
      </w:tblGrid>
      <w:tr w:rsidR="0081498F" w:rsidRPr="00A835FC" w:rsidTr="007343C9">
        <w:trPr>
          <w:trHeight w:val="499"/>
        </w:trPr>
        <w:tc>
          <w:tcPr>
            <w:tcW w:w="3615" w:type="dxa"/>
            <w:shd w:val="clear" w:color="auto" w:fill="95B3D7" w:themeFill="accent1" w:themeFillTint="99"/>
            <w:noWrap/>
            <w:vAlign w:val="bottom"/>
            <w:hideMark/>
          </w:tcPr>
          <w:p w:rsidR="0081498F" w:rsidRPr="007343C9" w:rsidRDefault="0081498F">
            <w:pP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 </w:t>
            </w:r>
            <w:r w:rsidR="007343C9" w:rsidRPr="007343C9">
              <w:rPr>
                <w:b/>
                <w:sz w:val="36"/>
                <w:szCs w:val="36"/>
              </w:rPr>
              <w:t>State Fiscal Year 2017</w:t>
            </w:r>
          </w:p>
        </w:tc>
        <w:tc>
          <w:tcPr>
            <w:tcW w:w="1890" w:type="dxa"/>
            <w:shd w:val="clear" w:color="auto" w:fill="95B3D7" w:themeFill="accent1" w:themeFillTint="99"/>
            <w:noWrap/>
            <w:vAlign w:val="bottom"/>
            <w:hideMark/>
          </w:tcPr>
          <w:p w:rsidR="0081498F" w:rsidRDefault="0081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CREDITS</w:t>
            </w:r>
          </w:p>
        </w:tc>
        <w:tc>
          <w:tcPr>
            <w:tcW w:w="1890" w:type="dxa"/>
            <w:shd w:val="clear" w:color="auto" w:fill="95B3D7" w:themeFill="accent1" w:themeFillTint="99"/>
            <w:noWrap/>
            <w:vAlign w:val="bottom"/>
            <w:hideMark/>
          </w:tcPr>
          <w:p w:rsidR="0081498F" w:rsidRDefault="0081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CHECKS</w:t>
            </w:r>
          </w:p>
        </w:tc>
        <w:tc>
          <w:tcPr>
            <w:tcW w:w="1817" w:type="dxa"/>
            <w:shd w:val="clear" w:color="auto" w:fill="95B3D7" w:themeFill="accent1" w:themeFillTint="99"/>
            <w:noWrap/>
            <w:vAlign w:val="bottom"/>
            <w:hideMark/>
          </w:tcPr>
          <w:p w:rsidR="0081498F" w:rsidRDefault="0081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TOTAL</w:t>
            </w:r>
          </w:p>
        </w:tc>
      </w:tr>
      <w:tr w:rsidR="0081498F" w:rsidRPr="00A835FC" w:rsidTr="0081498F">
        <w:trPr>
          <w:trHeight w:val="499"/>
        </w:trPr>
        <w:tc>
          <w:tcPr>
            <w:tcW w:w="3615" w:type="dxa"/>
            <w:shd w:val="clear" w:color="auto" w:fill="auto"/>
            <w:noWrap/>
            <w:vAlign w:val="bottom"/>
            <w:hideMark/>
          </w:tcPr>
          <w:p w:rsidR="0081498F" w:rsidRDefault="0081498F">
            <w:pP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CYCLE 1 (Nov 2016)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1498F" w:rsidRDefault="0081498F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47,489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1498F" w:rsidRDefault="0081498F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10,883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1498F" w:rsidRDefault="0081498F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58,372</w:t>
            </w:r>
          </w:p>
        </w:tc>
      </w:tr>
      <w:tr w:rsidR="0081498F" w:rsidRPr="00A835FC" w:rsidTr="0081498F">
        <w:trPr>
          <w:trHeight w:val="499"/>
        </w:trPr>
        <w:tc>
          <w:tcPr>
            <w:tcW w:w="3615" w:type="dxa"/>
            <w:shd w:val="clear" w:color="auto" w:fill="auto"/>
            <w:noWrap/>
            <w:vAlign w:val="bottom"/>
            <w:hideMark/>
          </w:tcPr>
          <w:p w:rsidR="0081498F" w:rsidRDefault="0081498F">
            <w:pP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CYCLE 2 (Dec 2016)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1498F" w:rsidRDefault="008149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1498F" w:rsidRDefault="008149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1498F" w:rsidRDefault="008149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1498F" w:rsidRPr="00A835FC" w:rsidTr="0081498F">
        <w:trPr>
          <w:trHeight w:val="499"/>
        </w:trPr>
        <w:tc>
          <w:tcPr>
            <w:tcW w:w="3615" w:type="dxa"/>
            <w:shd w:val="clear" w:color="auto" w:fill="auto"/>
            <w:noWrap/>
            <w:vAlign w:val="bottom"/>
            <w:hideMark/>
          </w:tcPr>
          <w:p w:rsidR="0081498F" w:rsidRDefault="0081498F">
            <w:pP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CYCLE 3 (Feb 2017)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1498F" w:rsidRDefault="008149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1498F" w:rsidRDefault="008149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1498F" w:rsidRDefault="008149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1498F" w:rsidRPr="00A835FC" w:rsidTr="0081498F">
        <w:trPr>
          <w:trHeight w:val="499"/>
        </w:trPr>
        <w:tc>
          <w:tcPr>
            <w:tcW w:w="3615" w:type="dxa"/>
            <w:shd w:val="clear" w:color="auto" w:fill="auto"/>
            <w:noWrap/>
            <w:vAlign w:val="bottom"/>
            <w:hideMark/>
          </w:tcPr>
          <w:p w:rsidR="0081498F" w:rsidRDefault="0081498F">
            <w:pP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CYCLE 4 (April 2017)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1498F" w:rsidRDefault="008149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1498F" w:rsidRDefault="008149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1498F" w:rsidRDefault="008149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1498F" w:rsidRPr="00A835FC" w:rsidTr="0081498F">
        <w:trPr>
          <w:trHeight w:val="499"/>
        </w:trPr>
        <w:tc>
          <w:tcPr>
            <w:tcW w:w="3615" w:type="dxa"/>
            <w:shd w:val="clear" w:color="auto" w:fill="auto"/>
            <w:noWrap/>
            <w:vAlign w:val="bottom"/>
            <w:hideMark/>
          </w:tcPr>
          <w:p w:rsidR="0081498F" w:rsidRDefault="0081498F">
            <w:pP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CYCLE 5 (May 2017)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1498F" w:rsidRDefault="008149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1498F" w:rsidRDefault="008149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1498F" w:rsidRDefault="008149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1498F" w:rsidRPr="00A835FC" w:rsidTr="0081498F">
        <w:trPr>
          <w:trHeight w:val="499"/>
        </w:trPr>
        <w:tc>
          <w:tcPr>
            <w:tcW w:w="3615" w:type="dxa"/>
            <w:shd w:val="clear" w:color="auto" w:fill="auto"/>
            <w:noWrap/>
            <w:vAlign w:val="bottom"/>
            <w:hideMark/>
          </w:tcPr>
          <w:p w:rsidR="0081498F" w:rsidRDefault="0081498F">
            <w:pP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CYCLE 6 (June 2017)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1498F" w:rsidRDefault="008149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1498F" w:rsidRDefault="008149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1498F" w:rsidRDefault="008149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A835FC" w:rsidRDefault="00A835FC" w:rsidP="00A835FC"/>
    <w:p w:rsidR="0081498F" w:rsidRPr="007343C9" w:rsidRDefault="0081498F" w:rsidP="00A835FC">
      <w:pPr>
        <w:rPr>
          <w:b/>
          <w:sz w:val="40"/>
          <w:szCs w:val="40"/>
        </w:rPr>
      </w:pPr>
      <w:r w:rsidRPr="007343C9">
        <w:rPr>
          <w:b/>
          <w:sz w:val="40"/>
          <w:szCs w:val="40"/>
        </w:rPr>
        <w:t>Universal Service Fund (USF)</w:t>
      </w:r>
      <w:r w:rsidR="007343C9">
        <w:rPr>
          <w:b/>
          <w:sz w:val="40"/>
          <w:szCs w:val="40"/>
        </w:rPr>
        <w:t xml:space="preserve"> / </w:t>
      </w:r>
      <w:r w:rsidRPr="007343C9">
        <w:rPr>
          <w:b/>
          <w:sz w:val="40"/>
          <w:szCs w:val="40"/>
        </w:rPr>
        <w:t>Low-income Home Energy Assistance Program (L</w:t>
      </w:r>
      <w:r w:rsidR="007343C9">
        <w:rPr>
          <w:b/>
          <w:sz w:val="40"/>
          <w:szCs w:val="40"/>
        </w:rPr>
        <w:t>I</w:t>
      </w:r>
      <w:r w:rsidRPr="007343C9">
        <w:rPr>
          <w:b/>
          <w:sz w:val="40"/>
          <w:szCs w:val="40"/>
        </w:rPr>
        <w:t>HEAP)</w:t>
      </w:r>
    </w:p>
    <w:tbl>
      <w:tblPr>
        <w:tblW w:w="9195" w:type="dxa"/>
        <w:tblInd w:w="9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315"/>
        <w:gridCol w:w="2880"/>
      </w:tblGrid>
      <w:tr w:rsidR="0081498F" w:rsidRPr="0081498F" w:rsidTr="007343C9">
        <w:trPr>
          <w:trHeight w:val="499"/>
        </w:trPr>
        <w:tc>
          <w:tcPr>
            <w:tcW w:w="6315" w:type="dxa"/>
            <w:shd w:val="clear" w:color="auto" w:fill="95B3D7" w:themeFill="accent1" w:themeFillTint="99"/>
            <w:noWrap/>
            <w:vAlign w:val="bottom"/>
            <w:hideMark/>
          </w:tcPr>
          <w:p w:rsidR="0081498F" w:rsidRPr="0081498F" w:rsidRDefault="0081498F" w:rsidP="008149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81498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Screened Applicant File Transfer</w:t>
            </w:r>
            <w:r w:rsidR="007343C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 to DCA</w:t>
            </w:r>
          </w:p>
        </w:tc>
        <w:tc>
          <w:tcPr>
            <w:tcW w:w="2880" w:type="dxa"/>
            <w:shd w:val="clear" w:color="auto" w:fill="95B3D7" w:themeFill="accent1" w:themeFillTint="99"/>
            <w:noWrap/>
            <w:vAlign w:val="bottom"/>
            <w:hideMark/>
          </w:tcPr>
          <w:p w:rsidR="0081498F" w:rsidRPr="0081498F" w:rsidRDefault="0081498F" w:rsidP="00814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81498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TOTAL</w:t>
            </w:r>
          </w:p>
        </w:tc>
      </w:tr>
      <w:tr w:rsidR="0081498F" w:rsidRPr="0081498F" w:rsidTr="0081498F">
        <w:trPr>
          <w:trHeight w:val="465"/>
        </w:trPr>
        <w:tc>
          <w:tcPr>
            <w:tcW w:w="6315" w:type="dxa"/>
            <w:shd w:val="clear" w:color="auto" w:fill="auto"/>
            <w:noWrap/>
            <w:vAlign w:val="bottom"/>
            <w:hideMark/>
          </w:tcPr>
          <w:p w:rsidR="0081498F" w:rsidRPr="0081498F" w:rsidRDefault="0081498F" w:rsidP="008149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81498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9/28/2016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81498F" w:rsidRPr="0081498F" w:rsidRDefault="0081498F" w:rsidP="00814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8149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58,772</w:t>
            </w:r>
          </w:p>
        </w:tc>
      </w:tr>
      <w:tr w:rsidR="0081498F" w:rsidRPr="0081498F" w:rsidTr="0081498F">
        <w:trPr>
          <w:trHeight w:val="465"/>
        </w:trPr>
        <w:tc>
          <w:tcPr>
            <w:tcW w:w="6315" w:type="dxa"/>
            <w:shd w:val="clear" w:color="auto" w:fill="auto"/>
            <w:noWrap/>
            <w:vAlign w:val="bottom"/>
            <w:hideMark/>
          </w:tcPr>
          <w:p w:rsidR="0081498F" w:rsidRPr="0081498F" w:rsidRDefault="0081498F" w:rsidP="008149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81498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10/21/2016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81498F" w:rsidRPr="0081498F" w:rsidRDefault="0081498F" w:rsidP="00814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8149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298</w:t>
            </w:r>
          </w:p>
        </w:tc>
      </w:tr>
      <w:tr w:rsidR="0081498F" w:rsidRPr="0081498F" w:rsidTr="0081498F">
        <w:trPr>
          <w:trHeight w:val="465"/>
        </w:trPr>
        <w:tc>
          <w:tcPr>
            <w:tcW w:w="6315" w:type="dxa"/>
            <w:shd w:val="clear" w:color="auto" w:fill="auto"/>
            <w:noWrap/>
            <w:vAlign w:val="bottom"/>
            <w:hideMark/>
          </w:tcPr>
          <w:p w:rsidR="0081498F" w:rsidRPr="0081498F" w:rsidRDefault="0081498F" w:rsidP="008149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81498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11/18/2016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81498F" w:rsidRPr="00BB3919" w:rsidRDefault="0081498F" w:rsidP="00814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B3919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  <w:r w:rsidR="00BB3919" w:rsidRPr="00BB3919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241</w:t>
            </w:r>
          </w:p>
        </w:tc>
      </w:tr>
      <w:tr w:rsidR="0081498F" w:rsidRPr="0081498F" w:rsidTr="0081498F">
        <w:trPr>
          <w:trHeight w:val="465"/>
        </w:trPr>
        <w:tc>
          <w:tcPr>
            <w:tcW w:w="6315" w:type="dxa"/>
            <w:shd w:val="clear" w:color="auto" w:fill="auto"/>
            <w:noWrap/>
            <w:vAlign w:val="bottom"/>
            <w:hideMark/>
          </w:tcPr>
          <w:p w:rsidR="0081498F" w:rsidRPr="0081498F" w:rsidRDefault="0081498F" w:rsidP="008149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81498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12/16/2016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81498F" w:rsidRPr="0081498F" w:rsidRDefault="0081498F" w:rsidP="00814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1498F" w:rsidRPr="0081498F" w:rsidTr="0081498F">
        <w:trPr>
          <w:trHeight w:val="465"/>
        </w:trPr>
        <w:tc>
          <w:tcPr>
            <w:tcW w:w="6315" w:type="dxa"/>
            <w:shd w:val="clear" w:color="auto" w:fill="auto"/>
            <w:noWrap/>
            <w:vAlign w:val="bottom"/>
            <w:hideMark/>
          </w:tcPr>
          <w:p w:rsidR="0081498F" w:rsidRPr="0081498F" w:rsidRDefault="0081498F" w:rsidP="008149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81498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1/13/2017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81498F" w:rsidRPr="0081498F" w:rsidRDefault="0081498F" w:rsidP="00814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1498F" w:rsidRPr="0081498F" w:rsidTr="0081498F">
        <w:trPr>
          <w:trHeight w:val="465"/>
        </w:trPr>
        <w:tc>
          <w:tcPr>
            <w:tcW w:w="6315" w:type="dxa"/>
            <w:shd w:val="clear" w:color="auto" w:fill="auto"/>
            <w:noWrap/>
            <w:vAlign w:val="bottom"/>
            <w:hideMark/>
          </w:tcPr>
          <w:p w:rsidR="0081498F" w:rsidRPr="0081498F" w:rsidRDefault="0081498F" w:rsidP="008149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81498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2/10/2017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81498F" w:rsidRPr="0081498F" w:rsidRDefault="0081498F" w:rsidP="00814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1498F" w:rsidRPr="0081498F" w:rsidTr="0081498F">
        <w:trPr>
          <w:trHeight w:val="465"/>
        </w:trPr>
        <w:tc>
          <w:tcPr>
            <w:tcW w:w="6315" w:type="dxa"/>
            <w:shd w:val="clear" w:color="auto" w:fill="auto"/>
            <w:noWrap/>
            <w:vAlign w:val="bottom"/>
            <w:hideMark/>
          </w:tcPr>
          <w:p w:rsidR="0081498F" w:rsidRPr="0081498F" w:rsidRDefault="0081498F" w:rsidP="008149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81498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3/10/2017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81498F" w:rsidRPr="0081498F" w:rsidRDefault="0081498F" w:rsidP="00814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1498F" w:rsidRPr="0081498F" w:rsidTr="0081498F">
        <w:trPr>
          <w:trHeight w:val="465"/>
        </w:trPr>
        <w:tc>
          <w:tcPr>
            <w:tcW w:w="6315" w:type="dxa"/>
            <w:shd w:val="clear" w:color="auto" w:fill="auto"/>
            <w:noWrap/>
            <w:vAlign w:val="bottom"/>
            <w:hideMark/>
          </w:tcPr>
          <w:p w:rsidR="0081498F" w:rsidRPr="0081498F" w:rsidRDefault="0081498F" w:rsidP="008149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81498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4/13/2017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81498F" w:rsidRPr="0081498F" w:rsidRDefault="0081498F" w:rsidP="00814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81498F" w:rsidRDefault="0081498F" w:rsidP="0081498F"/>
    <w:sectPr w:rsidR="0081498F" w:rsidSect="0040707B">
      <w:headerReference w:type="default" r:id="rId7"/>
      <w:footerReference w:type="default" r:id="rId8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286" w:rsidRDefault="00260286" w:rsidP="0081498F">
      <w:pPr>
        <w:spacing w:after="0" w:line="240" w:lineRule="auto"/>
      </w:pPr>
      <w:r>
        <w:separator/>
      </w:r>
    </w:p>
  </w:endnote>
  <w:endnote w:type="continuationSeparator" w:id="0">
    <w:p w:rsidR="00260286" w:rsidRDefault="00260286" w:rsidP="0081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96443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0286" w:rsidRDefault="002602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1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0286" w:rsidRDefault="002602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286" w:rsidRDefault="00260286" w:rsidP="0081498F">
      <w:pPr>
        <w:spacing w:after="0" w:line="240" w:lineRule="auto"/>
      </w:pPr>
      <w:r>
        <w:separator/>
      </w:r>
    </w:p>
  </w:footnote>
  <w:footnote w:type="continuationSeparator" w:id="0">
    <w:p w:rsidR="00260286" w:rsidRDefault="00260286" w:rsidP="00814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86" w:rsidRDefault="00260286">
    <w:pPr>
      <w:pStyle w:val="Header"/>
    </w:pPr>
    <w:r>
      <w:t>Department of Human Services</w:t>
    </w:r>
    <w:r>
      <w:tab/>
      <w:t>Division of Aging Services</w:t>
    </w:r>
    <w:r>
      <w:tab/>
      <w:t>November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FC"/>
    <w:rsid w:val="00025CCC"/>
    <w:rsid w:val="00260286"/>
    <w:rsid w:val="002D7B7A"/>
    <w:rsid w:val="0040707B"/>
    <w:rsid w:val="00582D3D"/>
    <w:rsid w:val="00610E11"/>
    <w:rsid w:val="00613159"/>
    <w:rsid w:val="00694287"/>
    <w:rsid w:val="007343C9"/>
    <w:rsid w:val="00762467"/>
    <w:rsid w:val="0081498F"/>
    <w:rsid w:val="009E183B"/>
    <w:rsid w:val="00A835FC"/>
    <w:rsid w:val="00BB3919"/>
    <w:rsid w:val="00C07DD3"/>
    <w:rsid w:val="00D1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B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4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98F"/>
  </w:style>
  <w:style w:type="paragraph" w:styleId="Footer">
    <w:name w:val="footer"/>
    <w:basedOn w:val="Normal"/>
    <w:link w:val="FooterChar"/>
    <w:uiPriority w:val="99"/>
    <w:unhideWhenUsed/>
    <w:rsid w:val="00814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B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4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98F"/>
  </w:style>
  <w:style w:type="paragraph" w:styleId="Footer">
    <w:name w:val="footer"/>
    <w:basedOn w:val="Normal"/>
    <w:link w:val="FooterChar"/>
    <w:uiPriority w:val="99"/>
    <w:unhideWhenUsed/>
    <w:rsid w:val="00814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F1E00A69.dotm</Template>
  <TotalTime>0</TotalTime>
  <Pages>5</Pages>
  <Words>380</Words>
  <Characters>2172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2016-12-02T15:16:00Z</cp:lastPrinted>
  <dcterms:created xsi:type="dcterms:W3CDTF">2016-12-07T16:44:00Z</dcterms:created>
  <dcterms:modified xsi:type="dcterms:W3CDTF">2016-12-07T16:44:00Z</dcterms:modified>
</cp:coreProperties>
</file>